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margin" w:tblpY="13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142"/>
        <w:gridCol w:w="850"/>
        <w:gridCol w:w="3544"/>
        <w:gridCol w:w="3544"/>
        <w:gridCol w:w="1978"/>
      </w:tblGrid>
      <w:tr w:rsidR="00FC69DE" w:rsidRPr="00521F2B" w14:paraId="6BC349A6" w14:textId="77777777" w:rsidTr="00D20392">
        <w:trPr>
          <w:cantSplit/>
          <w:trHeight w:hRule="exact" w:val="1060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cMar>
              <w:top w:w="28" w:type="dxa"/>
              <w:bottom w:w="28" w:type="dxa"/>
            </w:tcMar>
            <w:vAlign w:val="center"/>
          </w:tcPr>
          <w:p w14:paraId="365CAACF" w14:textId="77777777" w:rsidR="00FC69DE" w:rsidRPr="00820BA5" w:rsidRDefault="00FC69DE" w:rsidP="00FC69DE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820BA5">
              <w:rPr>
                <w:rFonts w:asciiTheme="minorHAnsi" w:hAnsiTheme="minorHAnsi"/>
                <w:b/>
                <w:bCs/>
                <w:sz w:val="28"/>
                <w:szCs w:val="28"/>
              </w:rPr>
              <w:t>FØLGESKRIV TIL DISPENSASJONSSØKNAD PÅ HØRING</w:t>
            </w:r>
          </w:p>
          <w:p w14:paraId="3164824F" w14:textId="7D42D2E0" w:rsidR="00DA21B1" w:rsidRDefault="00DA21B1" w:rsidP="00FC69DE">
            <w:pPr>
              <w:rPr>
                <w:rStyle w:val="Boktittel"/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Style w:val="Boktittel"/>
                <w:rFonts w:asciiTheme="minorHAnsi" w:hAnsiTheme="minorHAnsi"/>
                <w:b w:val="0"/>
                <w:bCs w:val="0"/>
                <w:sz w:val="22"/>
                <w:szCs w:val="22"/>
              </w:rPr>
              <w:t>Skjemaet f</w:t>
            </w:r>
            <w:r w:rsidR="00FC69DE" w:rsidRPr="00FC69DE">
              <w:rPr>
                <w:rStyle w:val="Boktittel"/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ylles ut av kommunen og </w:t>
            </w:r>
            <w:r>
              <w:rPr>
                <w:rStyle w:val="Boktittel"/>
                <w:rFonts w:asciiTheme="minorHAnsi" w:hAnsiTheme="minorHAnsi"/>
                <w:b w:val="0"/>
                <w:bCs w:val="0"/>
                <w:sz w:val="22"/>
                <w:szCs w:val="22"/>
              </w:rPr>
              <w:t>alle hovedpunktene må besvares.</w:t>
            </w:r>
          </w:p>
          <w:p w14:paraId="1C11A3BD" w14:textId="152D2CC0" w:rsidR="00FC69DE" w:rsidRPr="00FC69DE" w:rsidRDefault="00DA21B1" w:rsidP="00FC69DE">
            <w:pPr>
              <w:rPr>
                <w:rFonts w:asciiTheme="minorHAnsi" w:hAnsiTheme="minorHAnsi" w:cs="Open Sans"/>
                <w:sz w:val="22"/>
                <w:szCs w:val="22"/>
              </w:rPr>
            </w:pPr>
            <w:r>
              <w:rPr>
                <w:rStyle w:val="Boktittel"/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Merk at skjemaet ikke </w:t>
            </w:r>
            <w:r w:rsidR="00FC69DE" w:rsidRPr="00FC69DE">
              <w:rPr>
                <w:rStyle w:val="Boktittel"/>
                <w:rFonts w:asciiTheme="minorHAnsi" w:hAnsiTheme="minorHAnsi"/>
                <w:b w:val="0"/>
                <w:bCs w:val="0"/>
                <w:sz w:val="22"/>
                <w:szCs w:val="22"/>
              </w:rPr>
              <w:t>erstatter oversendelsesbrevet med blant annet beskrivelse og vurdering av tiltaket.</w:t>
            </w:r>
            <w:r>
              <w:rPr>
                <w:rStyle w:val="Boktittel"/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FC69DE" w:rsidRPr="00521F2B" w14:paraId="524E782B" w14:textId="77777777" w:rsidTr="00D20392">
        <w:trPr>
          <w:cantSplit/>
          <w:trHeight w:val="20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28" w:type="dxa"/>
              <w:bottom w:w="28" w:type="dxa"/>
            </w:tcMar>
          </w:tcPr>
          <w:p w14:paraId="3DED43CA" w14:textId="77777777" w:rsidR="00FC69DE" w:rsidRPr="00E034CD" w:rsidRDefault="00FC69DE" w:rsidP="00FC69DE">
            <w:pPr>
              <w:pStyle w:val="Listeavsnitt"/>
              <w:numPr>
                <w:ilvl w:val="0"/>
                <w:numId w:val="13"/>
              </w:num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034CD">
              <w:rPr>
                <w:rFonts w:asciiTheme="minorHAnsi" w:hAnsiTheme="minorHAnsi"/>
                <w:b/>
                <w:bCs/>
                <w:sz w:val="22"/>
                <w:szCs w:val="22"/>
              </w:rPr>
              <w:t>EIENDOM</w:t>
            </w:r>
          </w:p>
        </w:tc>
      </w:tr>
      <w:tr w:rsidR="00FC69DE" w:rsidRPr="00521F2B" w14:paraId="30CD37FD" w14:textId="77777777" w:rsidTr="00D20392">
        <w:trPr>
          <w:cantSplit/>
          <w:trHeight w:val="20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  <w:vAlign w:val="center"/>
          </w:tcPr>
          <w:p w14:paraId="2764F705" w14:textId="56C4EDD9" w:rsidR="00FC69DE" w:rsidRPr="00521F2B" w:rsidRDefault="00FC69DE" w:rsidP="00FC69D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F2B">
              <w:rPr>
                <w:rFonts w:asciiTheme="minorHAnsi" w:hAnsiTheme="minorHAnsi" w:cs="Arial"/>
                <w:sz w:val="22"/>
                <w:szCs w:val="22"/>
              </w:rPr>
              <w:t>Eiendom (</w:t>
            </w:r>
            <w:proofErr w:type="spellStart"/>
            <w:r w:rsidRPr="00521F2B">
              <w:rPr>
                <w:rFonts w:asciiTheme="minorHAnsi" w:hAnsiTheme="minorHAnsi" w:cs="Arial"/>
                <w:sz w:val="22"/>
                <w:szCs w:val="22"/>
              </w:rPr>
              <w:t>gb</w:t>
            </w:r>
            <w:r>
              <w:rPr>
                <w:rFonts w:asciiTheme="minorHAnsi" w:hAnsiTheme="minorHAnsi" w:cs="Arial"/>
                <w:sz w:val="22"/>
                <w:szCs w:val="22"/>
              </w:rPr>
              <w:t>n</w:t>
            </w:r>
            <w:r w:rsidRPr="00521F2B">
              <w:rPr>
                <w:rFonts w:asciiTheme="minorHAnsi" w:hAnsiTheme="minorHAnsi" w:cs="Arial"/>
                <w:sz w:val="22"/>
                <w:szCs w:val="22"/>
              </w:rPr>
              <w:t>r</w:t>
            </w:r>
            <w:proofErr w:type="spellEnd"/>
            <w:r w:rsidR="0033046E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Pr="00521F2B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6535C8" w14:textId="42D83284" w:rsidR="00FC69DE" w:rsidRPr="00521F2B" w:rsidRDefault="00974366" w:rsidP="00FC69D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FC69DE" w:rsidRPr="00521F2B" w14:paraId="4D4367D4" w14:textId="77777777" w:rsidTr="00D20392">
        <w:trPr>
          <w:cantSplit/>
          <w:trHeight w:val="20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  <w:vAlign w:val="center"/>
          </w:tcPr>
          <w:p w14:paraId="4BE9A1D4" w14:textId="77777777" w:rsidR="00FC69DE" w:rsidRPr="00521F2B" w:rsidRDefault="00FC69DE" w:rsidP="00FC69D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F2B">
              <w:rPr>
                <w:rFonts w:asciiTheme="minorHAnsi" w:hAnsiTheme="minorHAnsi"/>
                <w:sz w:val="22"/>
                <w:szCs w:val="22"/>
              </w:rPr>
              <w:t>Kommune</w:t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F20F57" w14:textId="6B92D848" w:rsidR="00FC69DE" w:rsidRPr="00521F2B" w:rsidRDefault="00974366" w:rsidP="00FC69D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FC69DE" w:rsidRPr="00521F2B" w14:paraId="5F638D04" w14:textId="77777777" w:rsidTr="00D20392">
        <w:trPr>
          <w:cantSplit/>
          <w:trHeight w:hRule="exact" w:val="340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28" w:type="dxa"/>
              <w:bottom w:w="28" w:type="dxa"/>
            </w:tcMar>
          </w:tcPr>
          <w:p w14:paraId="2DF30715" w14:textId="77777777" w:rsidR="00FC69DE" w:rsidRPr="00E034CD" w:rsidRDefault="00FC69DE" w:rsidP="00FC69DE">
            <w:pPr>
              <w:pStyle w:val="Overskrift4"/>
              <w:framePr w:hSpace="0" w:wrap="auto" w:hAnchor="text" w:xAlign="left" w:yAlign="inline"/>
              <w:numPr>
                <w:ilvl w:val="0"/>
                <w:numId w:val="13"/>
              </w:numPr>
              <w:rPr>
                <w:rFonts w:asciiTheme="minorHAnsi" w:hAnsiTheme="minorHAnsi"/>
                <w:smallCaps/>
                <w:sz w:val="22"/>
                <w:szCs w:val="22"/>
              </w:rPr>
            </w:pPr>
            <w:r w:rsidRPr="00E034CD">
              <w:rPr>
                <w:rFonts w:asciiTheme="minorHAnsi" w:hAnsiTheme="minorHAnsi"/>
                <w:sz w:val="22"/>
                <w:szCs w:val="22"/>
              </w:rPr>
              <w:t>BESTEMMELSE DET SØKES DISPENSASJON FRA</w:t>
            </w:r>
          </w:p>
        </w:tc>
      </w:tr>
      <w:tr w:rsidR="00D20392" w:rsidRPr="00521F2B" w14:paraId="795828EA" w14:textId="77777777" w:rsidTr="00D20392">
        <w:trPr>
          <w:cantSplit/>
          <w:trHeight w:val="20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925AADF" w14:textId="6A0EB3E7" w:rsidR="00203C7E" w:rsidRPr="00974366" w:rsidRDefault="00203C7E" w:rsidP="00FC69DE">
            <w:pPr>
              <w:pStyle w:val="Overskrift8"/>
              <w:framePr w:hSpace="0" w:wrap="auto" w:vAnchor="margin" w:hAnchor="text" w:yAlign="inline"/>
              <w:rPr>
                <w:rFonts w:asciiTheme="minorHAnsi" w:hAnsiTheme="minorHAnsi"/>
                <w:sz w:val="22"/>
                <w:szCs w:val="22"/>
              </w:rPr>
            </w:pPr>
            <w:r w:rsidRPr="00974366">
              <w:rPr>
                <w:rFonts w:asciiTheme="minorHAnsi" w:hAnsiTheme="minorHAnsi"/>
                <w:sz w:val="22"/>
                <w:szCs w:val="22"/>
              </w:rPr>
              <w:t>Hjemmel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  <w:vAlign w:val="center"/>
          </w:tcPr>
          <w:p w14:paraId="0518ED61" w14:textId="77777777" w:rsidR="00203C7E" w:rsidRPr="00974366" w:rsidRDefault="00203C7E" w:rsidP="00FC69D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7436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Navn på plan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  <w:vAlign w:val="center"/>
          </w:tcPr>
          <w:p w14:paraId="285756D7" w14:textId="77777777" w:rsidR="00203C7E" w:rsidRPr="00974366" w:rsidRDefault="00203C7E" w:rsidP="00FC69D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7436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Bestemmelse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  <w:vAlign w:val="center"/>
          </w:tcPr>
          <w:p w14:paraId="39AB3D37" w14:textId="77777777" w:rsidR="00203C7E" w:rsidRPr="00974366" w:rsidRDefault="00203C7E" w:rsidP="00FC69D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proofErr w:type="spellStart"/>
            <w:r w:rsidRPr="0097436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PlanID</w:t>
            </w:r>
            <w:proofErr w:type="spellEnd"/>
          </w:p>
        </w:tc>
      </w:tr>
      <w:tr w:rsidR="00D20392" w:rsidRPr="00521F2B" w14:paraId="30452078" w14:textId="77777777" w:rsidTr="00D20392">
        <w:trPr>
          <w:cantSplit/>
          <w:trHeight w:hRule="exact"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14:paraId="20DC794F" w14:textId="2D437A60" w:rsidR="00D20392" w:rsidRDefault="00D20392" w:rsidP="00D20392">
            <w:pPr>
              <w:pStyle w:val="Overskrift8"/>
              <w:framePr w:hSpace="0" w:wrap="auto" w:vAnchor="margin" w:hAnchor="text" w:yAlign="inline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  <w:vAlign w:val="center"/>
          </w:tcPr>
          <w:p w14:paraId="46269337" w14:textId="05EFA9F6" w:rsidR="00D20392" w:rsidRPr="00521F2B" w:rsidRDefault="00D20392" w:rsidP="00D20392">
            <w:pPr>
              <w:pStyle w:val="Overskrift8"/>
              <w:framePr w:hSpace="0" w:wrap="auto" w:vAnchor="margin" w:hAnchor="text" w:yAlign="inline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521F2B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KPA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0EA88B6" w14:textId="56CC5171" w:rsidR="00D20392" w:rsidRPr="00521F2B" w:rsidRDefault="00D20392" w:rsidP="00D2039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08B7EE4" w14:textId="2B0DF1D0" w:rsidR="00D20392" w:rsidRPr="00521F2B" w:rsidRDefault="00D20392" w:rsidP="00D2039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28FC354" w14:textId="657887D2" w:rsidR="00D20392" w:rsidRPr="00521F2B" w:rsidRDefault="00D20392" w:rsidP="00D2039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Som en overskrift - gi en kort og overordnet beskrivelse av forholdet det søkes om midler til."/>
                  <w:statusText w:type="text" w:val="Som en overskrift - gi en kort og overordnet beskrivelse av forholdet det søkes om midler til."/>
                  <w:textInput>
                    <w:maxLength w:val="10"/>
                  </w:textInput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D20392" w:rsidRPr="00521F2B" w14:paraId="416E33CF" w14:textId="77777777" w:rsidTr="00D20392">
        <w:trPr>
          <w:cantSplit/>
          <w:trHeight w:hRule="exact"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14:paraId="70C454B3" w14:textId="04AA9D31" w:rsidR="00D20392" w:rsidRDefault="00D20392" w:rsidP="00D20392">
            <w:pPr>
              <w:pStyle w:val="Overskrift8"/>
              <w:framePr w:hSpace="0" w:wrap="auto" w:vAnchor="margin" w:hAnchor="text" w:yAlign="inline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  <w:vAlign w:val="center"/>
          </w:tcPr>
          <w:p w14:paraId="66FB62D9" w14:textId="72B4EB4C" w:rsidR="00D20392" w:rsidRPr="00521F2B" w:rsidRDefault="00D20392" w:rsidP="00D20392">
            <w:pPr>
              <w:pStyle w:val="Overskrift8"/>
              <w:framePr w:hSpace="0" w:wrap="auto" w:vAnchor="margin" w:hAnchor="text" w:yAlign="inline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521F2B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KDP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50C1511" w14:textId="030F2C0A" w:rsidR="00D20392" w:rsidRPr="00521F2B" w:rsidRDefault="00D20392" w:rsidP="00D2039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B911F24" w14:textId="7925975C" w:rsidR="00D20392" w:rsidRPr="00521F2B" w:rsidRDefault="00D20392" w:rsidP="00D2039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9648C7C" w14:textId="3383E82A" w:rsidR="00D20392" w:rsidRPr="00521F2B" w:rsidRDefault="00D20392" w:rsidP="00D2039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Som en overskrift - gi en kort og overordnet beskrivelse av forholdet det søkes om midler til."/>
                  <w:statusText w:type="text" w:val="Som en overskrift - gi en kort og overordnet beskrivelse av forholdet det søkes om midler til."/>
                  <w:textInput>
                    <w:maxLength w:val="10"/>
                  </w:textInput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D20392" w:rsidRPr="00521F2B" w14:paraId="5DB77DF9" w14:textId="77777777" w:rsidTr="00D20392">
        <w:trPr>
          <w:cantSplit/>
          <w:trHeight w:hRule="exact"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14:paraId="067FCCD9" w14:textId="205D163A" w:rsidR="00D20392" w:rsidRDefault="00D20392" w:rsidP="00D20392">
            <w:pPr>
              <w:pStyle w:val="Overskrift8"/>
              <w:framePr w:hSpace="0" w:wrap="auto" w:vAnchor="margin" w:hAnchor="text" w:yAlign="inline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  <w:vAlign w:val="center"/>
          </w:tcPr>
          <w:p w14:paraId="3BC65FF8" w14:textId="3CAB320D" w:rsidR="00D20392" w:rsidRPr="00521F2B" w:rsidRDefault="00D20392" w:rsidP="00D20392">
            <w:pPr>
              <w:pStyle w:val="Overskrift8"/>
              <w:framePr w:hSpace="0" w:wrap="auto" w:vAnchor="margin" w:hAnchor="text" w:yAlign="inline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521F2B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R</w:t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45C89C8" w14:textId="4D8D41A3" w:rsidR="00D20392" w:rsidRPr="00521F2B" w:rsidRDefault="00D20392" w:rsidP="00D2039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D1E8B95" w14:textId="3F1BF48A" w:rsidR="00D20392" w:rsidRPr="00521F2B" w:rsidRDefault="00D20392" w:rsidP="00D2039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7DDA960" w14:textId="666E7423" w:rsidR="00D20392" w:rsidRPr="00521F2B" w:rsidRDefault="00D20392" w:rsidP="00D2039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Som en overskrift - gi en kort og overordnet beskrivelse av forholdet det søkes om midler til."/>
                  <w:statusText w:type="text" w:val="Som en overskrift - gi en kort og overordnet beskrivelse av forholdet det søkes om midler til."/>
                  <w:textInput>
                    <w:maxLength w:val="10"/>
                  </w:textInput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D20392" w:rsidRPr="00521F2B" w14:paraId="75F6650C" w14:textId="77777777" w:rsidTr="00D20392">
        <w:trPr>
          <w:cantSplit/>
          <w:trHeight w:hRule="exact"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14:paraId="57C957E1" w14:textId="2E2A761B" w:rsidR="00D20392" w:rsidRDefault="00D20392" w:rsidP="00D20392">
            <w:pPr>
              <w:pStyle w:val="Overskrift8"/>
              <w:framePr w:hSpace="0" w:wrap="auto" w:vAnchor="margin" w:hAnchor="text" w:yAlign="inline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  <w:vAlign w:val="center"/>
          </w:tcPr>
          <w:p w14:paraId="636898D7" w14:textId="5CEC5E9E" w:rsidR="00D20392" w:rsidRPr="00521F2B" w:rsidRDefault="00D20392" w:rsidP="00D20392">
            <w:pPr>
              <w:pStyle w:val="Overskrift8"/>
              <w:framePr w:hSpace="0" w:wrap="auto" w:vAnchor="margin" w:hAnchor="text" w:yAlign="inline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Annet</w:t>
            </w:r>
          </w:p>
        </w:tc>
        <w:bookmarkStart w:id="0" w:name="Liste1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EBC52B6" w14:textId="775D337D" w:rsidR="00D20392" w:rsidRPr="00521F2B" w:rsidRDefault="00D20392" w:rsidP="00D2039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9BDEB74" w14:textId="2E81224F" w:rsidR="00D20392" w:rsidRPr="00521F2B" w:rsidRDefault="00D20392" w:rsidP="00D2039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bookmarkEnd w:id="0"/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5FEAB16" w14:textId="366A5D99" w:rsidR="00D20392" w:rsidRPr="00521F2B" w:rsidRDefault="00D20392" w:rsidP="00D2039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Som en overskrift - gi en kort og overordnet beskrivelse av forholdet det søkes om midler til."/>
                  <w:statusText w:type="text" w:val="Som en overskrift - gi en kort og overordnet beskrivelse av forholdet det søkes om midler til."/>
                  <w:textInput>
                    <w:maxLength w:val="10"/>
                  </w:textInput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D20392" w:rsidRPr="00521F2B" w14:paraId="4B80B2F3" w14:textId="77777777" w:rsidTr="00D20392">
        <w:trPr>
          <w:cantSplit/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14:paraId="630E96F7" w14:textId="2E01A4C7" w:rsidR="00D20392" w:rsidRDefault="00D20392" w:rsidP="00D20392">
            <w:pPr>
              <w:pStyle w:val="Overskrift8"/>
              <w:framePr w:hSpace="0" w:wrap="auto" w:vAnchor="margin" w:hAnchor="text" w:yAlign="inline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  <w:vAlign w:val="center"/>
          </w:tcPr>
          <w:p w14:paraId="088F7972" w14:textId="00304D43" w:rsidR="00D20392" w:rsidRPr="00521F2B" w:rsidRDefault="00D20392" w:rsidP="00D20392">
            <w:pPr>
              <w:pStyle w:val="Overskrift8"/>
              <w:framePr w:hSpace="0" w:wrap="auto" w:vAnchor="margin" w:hAnchor="text" w:yAlign="inline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proofErr w:type="spellStart"/>
            <w:r w:rsidRPr="00521F2B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Pbl</w:t>
            </w:r>
            <w:proofErr w:type="spellEnd"/>
            <w:r w:rsidRPr="00521F2B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. § 1-8</w:t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  <w:vAlign w:val="center"/>
          </w:tcPr>
          <w:p w14:paraId="0332B61A" w14:textId="77777777" w:rsidR="00D20392" w:rsidRPr="00521F2B" w:rsidRDefault="00D20392" w:rsidP="00D2039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20392" w:rsidRPr="00521F2B" w14:paraId="667092F7" w14:textId="77777777" w:rsidTr="00D20392">
        <w:trPr>
          <w:cantSplit/>
          <w:trHeight w:val="20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28" w:type="dxa"/>
              <w:bottom w:w="28" w:type="dxa"/>
            </w:tcMar>
          </w:tcPr>
          <w:p w14:paraId="235DF444" w14:textId="77777777" w:rsidR="00D20392" w:rsidRPr="00E75A07" w:rsidRDefault="00D20392" w:rsidP="00D20392">
            <w:pPr>
              <w:pStyle w:val="Listeavsnitt"/>
              <w:numPr>
                <w:ilvl w:val="0"/>
                <w:numId w:val="13"/>
              </w:num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75A07">
              <w:rPr>
                <w:rFonts w:asciiTheme="minorHAnsi" w:hAnsiTheme="minorHAnsi"/>
                <w:b/>
                <w:bCs/>
                <w:sz w:val="22"/>
                <w:szCs w:val="22"/>
              </w:rPr>
              <w:t>HENSYNET BAK BESTEMMELSEN</w:t>
            </w:r>
          </w:p>
        </w:tc>
      </w:tr>
      <w:tr w:rsidR="00D20392" w:rsidRPr="00521F2B" w14:paraId="60A6FF3F" w14:textId="77777777" w:rsidTr="00D20392">
        <w:trPr>
          <w:cantSplit/>
          <w:trHeight w:val="3014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07C30BC3" w14:textId="302FBB8C" w:rsidR="00D20392" w:rsidRPr="00521F2B" w:rsidRDefault="00D20392" w:rsidP="00D2039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0"/>
                  </w:textInput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D20392" w:rsidRPr="00521F2B" w14:paraId="30372364" w14:textId="77777777" w:rsidTr="00D20392">
        <w:trPr>
          <w:cantSplit/>
          <w:trHeight w:val="20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28" w:type="dxa"/>
              <w:bottom w:w="28" w:type="dxa"/>
            </w:tcMar>
          </w:tcPr>
          <w:p w14:paraId="019AF1B3" w14:textId="77777777" w:rsidR="00D20392" w:rsidRPr="0033046E" w:rsidRDefault="00D20392" w:rsidP="00D20392">
            <w:pPr>
              <w:pStyle w:val="Listeavsnitt"/>
              <w:numPr>
                <w:ilvl w:val="0"/>
                <w:numId w:val="13"/>
              </w:numPr>
              <w:rPr>
                <w:rFonts w:asciiTheme="minorHAnsi" w:hAnsiTheme="minorHAnsi" w:cs="Arial"/>
                <w:b/>
                <w:bCs/>
                <w:smallCaps/>
                <w:sz w:val="22"/>
                <w:szCs w:val="22"/>
              </w:rPr>
            </w:pPr>
            <w:r w:rsidRPr="0033046E">
              <w:rPr>
                <w:rFonts w:asciiTheme="minorHAnsi" w:hAnsiTheme="minorHAnsi"/>
                <w:b/>
                <w:bCs/>
                <w:sz w:val="22"/>
                <w:szCs w:val="22"/>
              </w:rPr>
              <w:t>VURDERT ALTERNATIV BELIGGENHET</w:t>
            </w:r>
          </w:p>
        </w:tc>
      </w:tr>
      <w:tr w:rsidR="00D20392" w:rsidRPr="00521F2B" w14:paraId="0B306A66" w14:textId="77777777" w:rsidTr="00974366">
        <w:trPr>
          <w:cantSplit/>
          <w:trHeight w:val="2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</w:tcPr>
          <w:p w14:paraId="4E55721E" w14:textId="77777777" w:rsidR="00D20392" w:rsidRPr="00521F2B" w:rsidRDefault="00D20392" w:rsidP="00D2039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</w:tcPr>
          <w:p w14:paraId="3F07D67B" w14:textId="77777777" w:rsidR="00D20392" w:rsidRPr="00521F2B" w:rsidRDefault="00D20392" w:rsidP="00D2039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Nei</w:t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  <w:vAlign w:val="center"/>
          </w:tcPr>
          <w:p w14:paraId="2ABC0C4B" w14:textId="77777777" w:rsidR="00D20392" w:rsidRPr="00521F2B" w:rsidRDefault="00D20392" w:rsidP="00D2039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Hvis ja - beskrivelse</w:t>
            </w:r>
          </w:p>
        </w:tc>
      </w:tr>
      <w:tr w:rsidR="00D20392" w:rsidRPr="00521F2B" w14:paraId="4E585739" w14:textId="77777777" w:rsidTr="00974366">
        <w:trPr>
          <w:cantSplit/>
          <w:trHeight w:hRule="exact" w:val="567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  <w:vAlign w:val="center"/>
          </w:tcPr>
          <w:p w14:paraId="5B6E73AA" w14:textId="43BA4E2A" w:rsidR="00D20392" w:rsidRPr="002D5C81" w:rsidRDefault="00D20392" w:rsidP="00D20392">
            <w:pPr>
              <w:pStyle w:val="Overskrift8"/>
              <w:framePr w:hSpace="0" w:wrap="auto" w:vAnchor="margin" w:hAnchor="text" w:yAlign="inline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  <w:vAlign w:val="center"/>
          </w:tcPr>
          <w:p w14:paraId="37582BD5" w14:textId="3418377A" w:rsidR="00D20392" w:rsidRDefault="00D20392" w:rsidP="00D2039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E0E86DB" w14:textId="154EDC5E" w:rsidR="00D20392" w:rsidRDefault="00D20392" w:rsidP="00D2039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D20392" w:rsidRPr="00521F2B" w14:paraId="46530D21" w14:textId="77777777" w:rsidTr="00D20392">
        <w:trPr>
          <w:cantSplit/>
          <w:trHeight w:val="20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28" w:type="dxa"/>
              <w:bottom w:w="28" w:type="dxa"/>
            </w:tcMar>
          </w:tcPr>
          <w:p w14:paraId="2E17137A" w14:textId="5B510EFC" w:rsidR="00D20392" w:rsidRPr="00A76159" w:rsidRDefault="00D20392" w:rsidP="00D20392">
            <w:pPr>
              <w:pStyle w:val="Listeavsnitt"/>
              <w:numPr>
                <w:ilvl w:val="0"/>
                <w:numId w:val="13"/>
              </w:num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TIDLIGERE</w:t>
            </w:r>
            <w:r w:rsidRPr="00A7615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SØKT DISPENSASJON FOR TILTAK PÅ EIENDOMMEN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(SISTE 10 ÅR)</w:t>
            </w:r>
          </w:p>
        </w:tc>
      </w:tr>
      <w:tr w:rsidR="00D20392" w:rsidRPr="00521F2B" w14:paraId="63C09E77" w14:textId="77777777" w:rsidTr="00974366">
        <w:trPr>
          <w:cantSplit/>
          <w:trHeight w:val="2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</w:tcPr>
          <w:p w14:paraId="7B2B94B5" w14:textId="77777777" w:rsidR="00D20392" w:rsidRPr="00820BA5" w:rsidRDefault="00D20392" w:rsidP="00D20392">
            <w:pPr>
              <w:pStyle w:val="Overskrift8"/>
              <w:framePr w:hSpace="0" w:wrap="auto" w:vAnchor="margin" w:hAnchor="text" w:yAlign="inline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820BA5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</w:tcPr>
          <w:p w14:paraId="51F4EF45" w14:textId="77777777" w:rsidR="00D20392" w:rsidRPr="00820BA5" w:rsidRDefault="00D20392" w:rsidP="00D2039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20BA5">
              <w:rPr>
                <w:rFonts w:asciiTheme="minorHAnsi" w:hAnsiTheme="minorHAnsi"/>
                <w:sz w:val="22"/>
                <w:szCs w:val="22"/>
              </w:rPr>
              <w:t>Nei</w:t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  <w:vAlign w:val="center"/>
          </w:tcPr>
          <w:p w14:paraId="3C8C0C4C" w14:textId="77777777" w:rsidR="00D20392" w:rsidRPr="00820BA5" w:rsidRDefault="00D20392" w:rsidP="00D2039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20BA5">
              <w:rPr>
                <w:rFonts w:asciiTheme="minorHAnsi" w:hAnsiTheme="minorHAnsi" w:cs="Arial"/>
                <w:sz w:val="22"/>
                <w:szCs w:val="22"/>
              </w:rPr>
              <w:t>Hvis ja - beskrivelse</w:t>
            </w:r>
          </w:p>
        </w:tc>
      </w:tr>
      <w:tr w:rsidR="00D20392" w:rsidRPr="00521F2B" w14:paraId="194ADB26" w14:textId="77777777" w:rsidTr="00974366">
        <w:trPr>
          <w:cantSplit/>
          <w:trHeight w:hRule="exact" w:val="567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  <w:vAlign w:val="center"/>
          </w:tcPr>
          <w:p w14:paraId="6F8C39C8" w14:textId="65B33810" w:rsidR="00D20392" w:rsidRPr="00521F2B" w:rsidRDefault="00D20392" w:rsidP="00D20392">
            <w:pPr>
              <w:pStyle w:val="Overskrift8"/>
              <w:framePr w:hSpace="0" w:wrap="auto" w:vAnchor="margin" w:hAnchor="text" w:yAlign="inline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  <w:vAlign w:val="center"/>
          </w:tcPr>
          <w:p w14:paraId="7191A5D7" w14:textId="2974012A" w:rsidR="00D20392" w:rsidRPr="00521F2B" w:rsidRDefault="00D20392" w:rsidP="00D2039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7A473861" w14:textId="3891CC6B" w:rsidR="00D20392" w:rsidRPr="00521F2B" w:rsidRDefault="00D20392" w:rsidP="00D2039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D20392" w:rsidRPr="00521F2B" w14:paraId="33471CA7" w14:textId="77777777" w:rsidTr="00D20392">
        <w:trPr>
          <w:cantSplit/>
          <w:trHeight w:val="20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28" w:type="dxa"/>
              <w:bottom w:w="28" w:type="dxa"/>
            </w:tcMar>
          </w:tcPr>
          <w:p w14:paraId="67C608A9" w14:textId="77777777" w:rsidR="00D20392" w:rsidRPr="00A76159" w:rsidRDefault="00D20392" w:rsidP="00D20392">
            <w:pPr>
              <w:pStyle w:val="Listeavsnitt"/>
              <w:numPr>
                <w:ilvl w:val="0"/>
                <w:numId w:val="13"/>
              </w:num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7615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FØLGENDE ER VEDLAGT SØKNADEN</w:t>
            </w:r>
          </w:p>
        </w:tc>
      </w:tr>
      <w:tr w:rsidR="00D20392" w:rsidRPr="00521F2B" w14:paraId="761E89D8" w14:textId="77777777" w:rsidTr="00D20392">
        <w:trPr>
          <w:cantSplit/>
          <w:trHeight w:val="20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</w:tcPr>
          <w:p w14:paraId="4A2303AA" w14:textId="089471AF" w:rsidR="00D20392" w:rsidRPr="00521F2B" w:rsidRDefault="00D20392" w:rsidP="00D2039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C507829" w14:textId="77777777" w:rsidR="00D20392" w:rsidRPr="00844493" w:rsidRDefault="00D20392" w:rsidP="00D2039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44493">
              <w:rPr>
                <w:rFonts w:asciiTheme="minorHAnsi" w:hAnsiTheme="minorHAnsi"/>
                <w:sz w:val="22"/>
                <w:szCs w:val="22"/>
              </w:rPr>
              <w:t>Oversendelsesbrev med redegjørelse av saken og vurdering (se veileder)</w:t>
            </w:r>
          </w:p>
        </w:tc>
      </w:tr>
      <w:tr w:rsidR="00D20392" w:rsidRPr="00521F2B" w14:paraId="603CEA23" w14:textId="77777777" w:rsidTr="00D20392">
        <w:trPr>
          <w:cantSplit/>
          <w:trHeight w:val="20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</w:tcPr>
          <w:p w14:paraId="0C9B1237" w14:textId="41D9E9B7" w:rsidR="00D20392" w:rsidRPr="00521F2B" w:rsidRDefault="00D20392" w:rsidP="00D2039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4168D71" w14:textId="119000E4" w:rsidR="00D20392" w:rsidRPr="00844493" w:rsidRDefault="00D20392" w:rsidP="00D2039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Søkers begrunnelse for tiltaket</w:t>
            </w:r>
          </w:p>
        </w:tc>
      </w:tr>
      <w:tr w:rsidR="00D20392" w:rsidRPr="00521F2B" w14:paraId="0A4514C8" w14:textId="77777777" w:rsidTr="00D20392">
        <w:trPr>
          <w:cantSplit/>
          <w:trHeight w:val="20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</w:tcPr>
          <w:p w14:paraId="1BEF2280" w14:textId="5FE7F296" w:rsidR="00D20392" w:rsidRPr="00521F2B" w:rsidRDefault="00D20392" w:rsidP="00D2039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400B3D8D" w14:textId="77777777" w:rsidR="00D20392" w:rsidRPr="00844493" w:rsidRDefault="00D20392" w:rsidP="00D2039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44493">
              <w:rPr>
                <w:rFonts w:asciiTheme="minorHAnsi" w:hAnsiTheme="minorHAnsi"/>
                <w:sz w:val="22"/>
                <w:szCs w:val="22"/>
              </w:rPr>
              <w:t>Oversiktskart som viser hvor det omsøkte tiltaket ligger i kommunen</w:t>
            </w:r>
          </w:p>
        </w:tc>
      </w:tr>
      <w:tr w:rsidR="00D20392" w:rsidRPr="00521F2B" w14:paraId="6613868C" w14:textId="77777777" w:rsidTr="00D20392">
        <w:trPr>
          <w:cantSplit/>
          <w:trHeight w:val="20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</w:tcPr>
          <w:p w14:paraId="173AE5DF" w14:textId="60524DEA" w:rsidR="00D20392" w:rsidRPr="00521F2B" w:rsidRDefault="00D20392" w:rsidP="00D2039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49914BBE" w14:textId="77777777" w:rsidR="00D20392" w:rsidRPr="00844493" w:rsidRDefault="00D20392" w:rsidP="00D2039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44493">
              <w:rPr>
                <w:rFonts w:asciiTheme="minorHAnsi" w:hAnsiTheme="minorHAnsi"/>
                <w:sz w:val="22"/>
                <w:szCs w:val="22"/>
              </w:rPr>
              <w:t>Detaljkart som viser plassering av tiltaket</w:t>
            </w:r>
          </w:p>
        </w:tc>
      </w:tr>
      <w:tr w:rsidR="00D20392" w:rsidRPr="00521F2B" w14:paraId="41A76E4D" w14:textId="77777777" w:rsidTr="00D20392">
        <w:trPr>
          <w:cantSplit/>
          <w:trHeight w:val="20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</w:tcPr>
          <w:p w14:paraId="161D907D" w14:textId="5083F9A6" w:rsidR="00D20392" w:rsidRPr="00521F2B" w:rsidRDefault="00D20392" w:rsidP="00D2039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073CC6E8" w14:textId="77777777" w:rsidR="00D20392" w:rsidRPr="00844493" w:rsidRDefault="00D20392" w:rsidP="00D2039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44493">
              <w:rPr>
                <w:rFonts w:asciiTheme="minorHAnsi" w:hAnsiTheme="minorHAnsi"/>
                <w:sz w:val="22"/>
                <w:szCs w:val="22"/>
              </w:rPr>
              <w:t>Målsatte tegninger og situasjonskart</w:t>
            </w:r>
          </w:p>
        </w:tc>
      </w:tr>
      <w:tr w:rsidR="00D20392" w:rsidRPr="00521F2B" w14:paraId="497CD3BB" w14:textId="77777777" w:rsidTr="00D20392">
        <w:trPr>
          <w:cantSplit/>
          <w:trHeight w:hRule="exact" w:val="340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28" w:type="dxa"/>
              <w:bottom w:w="28" w:type="dxa"/>
            </w:tcMar>
            <w:vAlign w:val="center"/>
          </w:tcPr>
          <w:p w14:paraId="4F3F4668" w14:textId="77777777" w:rsidR="00D20392" w:rsidRPr="00820BA5" w:rsidRDefault="00D20392" w:rsidP="00D20392">
            <w:pPr>
              <w:pStyle w:val="Overskrift6"/>
              <w:numPr>
                <w:ilvl w:val="0"/>
                <w:numId w:val="13"/>
              </w:num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20BA5">
              <w:rPr>
                <w:rFonts w:asciiTheme="minorHAnsi" w:hAnsiTheme="minorHAnsi"/>
                <w:smallCaps/>
                <w:sz w:val="22"/>
                <w:szCs w:val="22"/>
              </w:rPr>
              <w:t>KONTAKINFORMASJON I KOMMUNEN</w:t>
            </w:r>
          </w:p>
        </w:tc>
      </w:tr>
      <w:tr w:rsidR="00D20392" w:rsidRPr="00521F2B" w14:paraId="3D756CF1" w14:textId="77777777" w:rsidTr="00D20392">
        <w:trPr>
          <w:cantSplit/>
          <w:trHeight w:val="20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  <w:vAlign w:val="center"/>
          </w:tcPr>
          <w:p w14:paraId="54D37F81" w14:textId="77777777" w:rsidR="00D20392" w:rsidRPr="00521F2B" w:rsidRDefault="00D20392" w:rsidP="00D2039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F2B">
              <w:rPr>
                <w:rFonts w:asciiTheme="minorHAnsi" w:hAnsiTheme="minorHAnsi" w:cs="Arial"/>
                <w:sz w:val="22"/>
                <w:szCs w:val="22"/>
              </w:rPr>
              <w:t>Navn</w:t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CF5825" w14:textId="7CCA8D50" w:rsidR="00D20392" w:rsidRPr="00521F2B" w:rsidRDefault="00D20392" w:rsidP="00D2039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D20392" w:rsidRPr="00521F2B" w14:paraId="2DFDC863" w14:textId="77777777" w:rsidTr="00D20392">
        <w:trPr>
          <w:cantSplit/>
          <w:trHeight w:val="20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  <w:vAlign w:val="center"/>
          </w:tcPr>
          <w:p w14:paraId="5CE129CC" w14:textId="77777777" w:rsidR="00D20392" w:rsidRPr="00521F2B" w:rsidRDefault="00D20392" w:rsidP="00D20392">
            <w:pPr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521F2B">
              <w:rPr>
                <w:rFonts w:asciiTheme="minorHAnsi" w:hAnsiTheme="minorHAnsi" w:cs="Arial"/>
                <w:sz w:val="22"/>
                <w:szCs w:val="22"/>
                <w:lang w:val="de-DE"/>
              </w:rPr>
              <w:t>Telefon</w:t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0D658E" w14:textId="6346F9F8" w:rsidR="00D20392" w:rsidRPr="00521F2B" w:rsidRDefault="00D20392" w:rsidP="00D20392">
            <w:pPr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D20392" w:rsidRPr="00521F2B" w14:paraId="5A6C84A2" w14:textId="77777777" w:rsidTr="00D20392">
        <w:trPr>
          <w:cantSplit/>
          <w:trHeight w:val="20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  <w:vAlign w:val="center"/>
          </w:tcPr>
          <w:p w14:paraId="7BFD4299" w14:textId="77777777" w:rsidR="00D20392" w:rsidRPr="00521F2B" w:rsidRDefault="00D20392" w:rsidP="00D20392">
            <w:pPr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de-DE"/>
              </w:rPr>
              <w:t>E-post</w:t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F0D01C" w14:textId="1E79A336" w:rsidR="00D20392" w:rsidRPr="00521F2B" w:rsidRDefault="00D20392" w:rsidP="00D20392">
            <w:pPr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</w:tbl>
    <w:p w14:paraId="7706CFD0" w14:textId="77777777" w:rsidR="000830AD" w:rsidRDefault="000830AD" w:rsidP="000830AD">
      <w:pPr>
        <w:pStyle w:val="Default"/>
      </w:pPr>
    </w:p>
    <w:sectPr w:rsidR="000830AD" w:rsidSect="00EA40D0">
      <w:headerReference w:type="default" r:id="rId8"/>
      <w:footerReference w:type="default" r:id="rId9"/>
      <w:pgSz w:w="11906" w:h="16838" w:code="9"/>
      <w:pgMar w:top="567" w:right="567" w:bottom="567" w:left="567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1EE79" w14:textId="77777777" w:rsidR="00013774" w:rsidRDefault="00013774">
      <w:r>
        <w:separator/>
      </w:r>
    </w:p>
  </w:endnote>
  <w:endnote w:type="continuationSeparator" w:id="0">
    <w:p w14:paraId="5E7E1BB7" w14:textId="77777777" w:rsidR="00013774" w:rsidRDefault="000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4005A" w14:textId="1D47C753" w:rsidR="00FC69DE" w:rsidRPr="00FC69DE" w:rsidRDefault="00DA21B1" w:rsidP="00FC69DE">
    <w:pPr>
      <w:pStyle w:val="Bunntekst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10.03</w:t>
    </w:r>
    <w:r w:rsidR="00FC69DE" w:rsidRPr="00FC69DE">
      <w:rPr>
        <w:rFonts w:asciiTheme="minorHAnsi" w:hAnsiTheme="minorHAnsi"/>
        <w:sz w:val="20"/>
        <w:szCs w:val="20"/>
      </w:rPr>
      <w:t>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0C717" w14:textId="77777777" w:rsidR="00013774" w:rsidRDefault="00013774">
      <w:r>
        <w:separator/>
      </w:r>
    </w:p>
  </w:footnote>
  <w:footnote w:type="continuationSeparator" w:id="0">
    <w:p w14:paraId="03715E92" w14:textId="77777777" w:rsidR="00013774" w:rsidRDefault="00013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D716F" w14:textId="10807BB3" w:rsidR="008F4941" w:rsidRDefault="00FC69DE" w:rsidP="00FC69DE">
    <w:pPr>
      <w:pStyle w:val="Topptekst"/>
      <w:jc w:val="center"/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5CE4E710" wp14:editId="4EA230EE">
          <wp:simplePos x="0" y="0"/>
          <wp:positionH relativeFrom="margin">
            <wp:posOffset>5283522</wp:posOffset>
          </wp:positionH>
          <wp:positionV relativeFrom="paragraph">
            <wp:posOffset>189230</wp:posOffset>
          </wp:positionV>
          <wp:extent cx="1539240" cy="363220"/>
          <wp:effectExtent l="0" t="0" r="381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363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509D" w:rsidRPr="00E85FCA">
      <w:rPr>
        <w:noProof/>
      </w:rPr>
      <w:drawing>
        <wp:anchor distT="0" distB="0" distL="114300" distR="114300" simplePos="0" relativeHeight="251661312" behindDoc="0" locked="1" layoutInCell="1" allowOverlap="0" wp14:anchorId="4EE5857A" wp14:editId="2C164E75">
          <wp:simplePos x="0" y="0"/>
          <wp:positionH relativeFrom="margin">
            <wp:posOffset>-12065</wp:posOffset>
          </wp:positionH>
          <wp:positionV relativeFrom="page">
            <wp:posOffset>231140</wp:posOffset>
          </wp:positionV>
          <wp:extent cx="2211070" cy="499110"/>
          <wp:effectExtent l="0" t="0" r="0" b="0"/>
          <wp:wrapNone/>
          <wp:docPr id="3" name="Grafik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M_primaerlogo_vestfold_telemark_pos.sv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01" t="23009" r="19046" b="21636"/>
                  <a:stretch/>
                </pic:blipFill>
                <pic:spPr bwMode="auto">
                  <a:xfrm>
                    <a:off x="0" y="0"/>
                    <a:ext cx="2211070" cy="4991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F208C2"/>
    <w:multiLevelType w:val="multilevel"/>
    <w:tmpl w:val="5E38E548"/>
    <w:lvl w:ilvl="0">
      <w:start w:val="1"/>
      <w:numFmt w:val="decimal"/>
      <w:pStyle w:val="Overskrift1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sz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8BF569B"/>
    <w:multiLevelType w:val="multilevel"/>
    <w:tmpl w:val="25EE734C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sz w:val="24"/>
      </w:rPr>
    </w:lvl>
    <w:lvl w:ilvl="2">
      <w:start w:val="1"/>
      <w:numFmt w:val="none"/>
      <w:pStyle w:val="Overskrift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6185040B"/>
    <w:multiLevelType w:val="hybridMultilevel"/>
    <w:tmpl w:val="85C086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54E74"/>
    <w:multiLevelType w:val="hybridMultilevel"/>
    <w:tmpl w:val="536EF73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1"/>
  </w:num>
  <w:num w:numId="11">
    <w:abstractNumId w:val="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BBE"/>
    <w:rsid w:val="00000015"/>
    <w:rsid w:val="00013774"/>
    <w:rsid w:val="00074813"/>
    <w:rsid w:val="000830AD"/>
    <w:rsid w:val="000A4081"/>
    <w:rsid w:val="000C2D44"/>
    <w:rsid w:val="00103AD9"/>
    <w:rsid w:val="001158EC"/>
    <w:rsid w:val="00142424"/>
    <w:rsid w:val="00154AB3"/>
    <w:rsid w:val="00162906"/>
    <w:rsid w:val="001649B7"/>
    <w:rsid w:val="0019714C"/>
    <w:rsid w:val="001A27C8"/>
    <w:rsid w:val="001D3B3E"/>
    <w:rsid w:val="001E71A9"/>
    <w:rsid w:val="00203C7E"/>
    <w:rsid w:val="00207752"/>
    <w:rsid w:val="00236A35"/>
    <w:rsid w:val="00253639"/>
    <w:rsid w:val="0026201E"/>
    <w:rsid w:val="00283349"/>
    <w:rsid w:val="002A53FB"/>
    <w:rsid w:val="002A6C8A"/>
    <w:rsid w:val="002B2F9F"/>
    <w:rsid w:val="002D4A0F"/>
    <w:rsid w:val="002D5C81"/>
    <w:rsid w:val="002E1681"/>
    <w:rsid w:val="00314B89"/>
    <w:rsid w:val="003174B9"/>
    <w:rsid w:val="0033046E"/>
    <w:rsid w:val="003343B1"/>
    <w:rsid w:val="003442BE"/>
    <w:rsid w:val="003507A1"/>
    <w:rsid w:val="0035509D"/>
    <w:rsid w:val="00361FF8"/>
    <w:rsid w:val="00362A13"/>
    <w:rsid w:val="003649D6"/>
    <w:rsid w:val="00391132"/>
    <w:rsid w:val="00397CCF"/>
    <w:rsid w:val="003A57E4"/>
    <w:rsid w:val="003B0109"/>
    <w:rsid w:val="003D4D5B"/>
    <w:rsid w:val="003E6329"/>
    <w:rsid w:val="003F3FC0"/>
    <w:rsid w:val="0041567B"/>
    <w:rsid w:val="00416CB7"/>
    <w:rsid w:val="0044555C"/>
    <w:rsid w:val="00446788"/>
    <w:rsid w:val="0047078F"/>
    <w:rsid w:val="004917A9"/>
    <w:rsid w:val="00493FA1"/>
    <w:rsid w:val="00495BDF"/>
    <w:rsid w:val="004B1826"/>
    <w:rsid w:val="004F3CBC"/>
    <w:rsid w:val="00521F2B"/>
    <w:rsid w:val="00542234"/>
    <w:rsid w:val="00556167"/>
    <w:rsid w:val="00585FC0"/>
    <w:rsid w:val="005B7A52"/>
    <w:rsid w:val="005D4D2B"/>
    <w:rsid w:val="005E69F1"/>
    <w:rsid w:val="005F1B68"/>
    <w:rsid w:val="005F3081"/>
    <w:rsid w:val="0060223A"/>
    <w:rsid w:val="00617126"/>
    <w:rsid w:val="006566D5"/>
    <w:rsid w:val="00671BAF"/>
    <w:rsid w:val="00687A1B"/>
    <w:rsid w:val="006939E1"/>
    <w:rsid w:val="006A7966"/>
    <w:rsid w:val="006D486F"/>
    <w:rsid w:val="006E0D19"/>
    <w:rsid w:val="006F6418"/>
    <w:rsid w:val="00721872"/>
    <w:rsid w:val="00757FD6"/>
    <w:rsid w:val="00764140"/>
    <w:rsid w:val="0077620C"/>
    <w:rsid w:val="007833F0"/>
    <w:rsid w:val="007C22E6"/>
    <w:rsid w:val="007C571B"/>
    <w:rsid w:val="007C6157"/>
    <w:rsid w:val="007D3D86"/>
    <w:rsid w:val="007F69BD"/>
    <w:rsid w:val="00803360"/>
    <w:rsid w:val="00813749"/>
    <w:rsid w:val="00816580"/>
    <w:rsid w:val="00820B50"/>
    <w:rsid w:val="00820BA5"/>
    <w:rsid w:val="0082127C"/>
    <w:rsid w:val="0083497C"/>
    <w:rsid w:val="00844493"/>
    <w:rsid w:val="00861FE6"/>
    <w:rsid w:val="008645C7"/>
    <w:rsid w:val="008B2B26"/>
    <w:rsid w:val="008C1E70"/>
    <w:rsid w:val="008E3C71"/>
    <w:rsid w:val="008F4941"/>
    <w:rsid w:val="00903EF8"/>
    <w:rsid w:val="0091029E"/>
    <w:rsid w:val="00926705"/>
    <w:rsid w:val="00941539"/>
    <w:rsid w:val="00972425"/>
    <w:rsid w:val="00972BDC"/>
    <w:rsid w:val="00973FFB"/>
    <w:rsid w:val="00974366"/>
    <w:rsid w:val="00974C88"/>
    <w:rsid w:val="009A2AFE"/>
    <w:rsid w:val="009B0D1F"/>
    <w:rsid w:val="009C0007"/>
    <w:rsid w:val="009C7767"/>
    <w:rsid w:val="009E1C47"/>
    <w:rsid w:val="009E2E83"/>
    <w:rsid w:val="009F147F"/>
    <w:rsid w:val="009F396B"/>
    <w:rsid w:val="00A02105"/>
    <w:rsid w:val="00A0721A"/>
    <w:rsid w:val="00A4166C"/>
    <w:rsid w:val="00A57FDB"/>
    <w:rsid w:val="00A656D0"/>
    <w:rsid w:val="00A76159"/>
    <w:rsid w:val="00A8040C"/>
    <w:rsid w:val="00A81276"/>
    <w:rsid w:val="00A87027"/>
    <w:rsid w:val="00AE66D9"/>
    <w:rsid w:val="00AF05E9"/>
    <w:rsid w:val="00AF0A5E"/>
    <w:rsid w:val="00AF4F99"/>
    <w:rsid w:val="00B238B5"/>
    <w:rsid w:val="00B30794"/>
    <w:rsid w:val="00B425F9"/>
    <w:rsid w:val="00B45D05"/>
    <w:rsid w:val="00B83FF1"/>
    <w:rsid w:val="00B87B23"/>
    <w:rsid w:val="00BB04BD"/>
    <w:rsid w:val="00BE2BBE"/>
    <w:rsid w:val="00C01B54"/>
    <w:rsid w:val="00C07882"/>
    <w:rsid w:val="00C12A28"/>
    <w:rsid w:val="00C4497D"/>
    <w:rsid w:val="00C4797A"/>
    <w:rsid w:val="00C545B7"/>
    <w:rsid w:val="00C56D29"/>
    <w:rsid w:val="00C60A85"/>
    <w:rsid w:val="00C62703"/>
    <w:rsid w:val="00C946CF"/>
    <w:rsid w:val="00CE0902"/>
    <w:rsid w:val="00CE1373"/>
    <w:rsid w:val="00CE3EE7"/>
    <w:rsid w:val="00CF0288"/>
    <w:rsid w:val="00CF7A40"/>
    <w:rsid w:val="00D14DC4"/>
    <w:rsid w:val="00D20392"/>
    <w:rsid w:val="00D43C70"/>
    <w:rsid w:val="00D77F0C"/>
    <w:rsid w:val="00D96073"/>
    <w:rsid w:val="00DA20B9"/>
    <w:rsid w:val="00DA21B1"/>
    <w:rsid w:val="00DD2F12"/>
    <w:rsid w:val="00DD49C2"/>
    <w:rsid w:val="00DE44C1"/>
    <w:rsid w:val="00E034CD"/>
    <w:rsid w:val="00E072E4"/>
    <w:rsid w:val="00E1316A"/>
    <w:rsid w:val="00E14A5F"/>
    <w:rsid w:val="00E275EB"/>
    <w:rsid w:val="00E45C00"/>
    <w:rsid w:val="00E46273"/>
    <w:rsid w:val="00E62813"/>
    <w:rsid w:val="00E67E65"/>
    <w:rsid w:val="00E70D41"/>
    <w:rsid w:val="00E75A07"/>
    <w:rsid w:val="00E767CF"/>
    <w:rsid w:val="00EA40D0"/>
    <w:rsid w:val="00EC1B79"/>
    <w:rsid w:val="00EF011A"/>
    <w:rsid w:val="00EF6FDB"/>
    <w:rsid w:val="00F1210F"/>
    <w:rsid w:val="00F40907"/>
    <w:rsid w:val="00F45EF1"/>
    <w:rsid w:val="00F57AAC"/>
    <w:rsid w:val="00F61FAF"/>
    <w:rsid w:val="00F94E7B"/>
    <w:rsid w:val="00FC69DE"/>
    <w:rsid w:val="00FD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F016827"/>
  <w15:docId w15:val="{3419CF8A-946F-4371-88E5-A9470B2D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numPr>
        <w:numId w:val="11"/>
      </w:numPr>
      <w:outlineLvl w:val="0"/>
    </w:pPr>
    <w:rPr>
      <w:rFonts w:ascii="Times" w:hAnsi="Times"/>
      <w:b/>
      <w:bCs/>
      <w:iCs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1"/>
      </w:numPr>
      <w:outlineLvl w:val="1"/>
    </w:pPr>
    <w:rPr>
      <w:rFonts w:ascii="Helvetica" w:hAnsi="Helvetica"/>
      <w:noProof/>
      <w:szCs w:val="20"/>
    </w:rPr>
  </w:style>
  <w:style w:type="paragraph" w:styleId="Overskrift3">
    <w:name w:val="heading 3"/>
    <w:basedOn w:val="Normal"/>
    <w:next w:val="Normal"/>
    <w:autoRedefine/>
    <w:qFormat/>
    <w:pPr>
      <w:keepNext/>
      <w:numPr>
        <w:ilvl w:val="2"/>
        <w:numId w:val="10"/>
      </w:numPr>
      <w:outlineLvl w:val="2"/>
    </w:pPr>
    <w:rPr>
      <w:rFonts w:ascii="Times" w:hAnsi="Times"/>
      <w:b/>
      <w:i/>
      <w:iCs/>
      <w:szCs w:val="20"/>
      <w:u w:val="single"/>
    </w:rPr>
  </w:style>
  <w:style w:type="paragraph" w:styleId="Overskrift4">
    <w:name w:val="heading 4"/>
    <w:basedOn w:val="Normal"/>
    <w:next w:val="Normal"/>
    <w:qFormat/>
    <w:pPr>
      <w:keepNext/>
      <w:framePr w:hSpace="141" w:wrap="notBeside" w:hAnchor="margin" w:x="-290" w:y="-443"/>
      <w:outlineLvl w:val="3"/>
    </w:pPr>
    <w:rPr>
      <w:rFonts w:ascii="Arial" w:hAnsi="Arial" w:cs="Arial"/>
      <w:b/>
      <w:bCs/>
      <w:sz w:val="20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0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paragraph" w:styleId="Overskrift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16"/>
    </w:rPr>
  </w:style>
  <w:style w:type="paragraph" w:styleId="Overskrift8">
    <w:name w:val="heading 8"/>
    <w:basedOn w:val="Normal"/>
    <w:next w:val="Normal"/>
    <w:qFormat/>
    <w:pPr>
      <w:keepNext/>
      <w:framePr w:hSpace="141" w:wrap="around" w:vAnchor="page" w:hAnchor="margin" w:y="568"/>
      <w:outlineLvl w:val="7"/>
    </w:pPr>
    <w:rPr>
      <w:rFonts w:ascii="Arial" w:hAnsi="Arial" w:cs="Arial"/>
      <w:b/>
      <w:bCs/>
      <w:sz w:val="1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rsid w:val="00074813"/>
    <w:rPr>
      <w:color w:val="0000FF"/>
      <w:u w:val="single"/>
    </w:rPr>
  </w:style>
  <w:style w:type="character" w:styleId="Fulgthyperkobling">
    <w:name w:val="FollowedHyperlink"/>
    <w:rsid w:val="00C01B54"/>
    <w:rPr>
      <w:color w:val="800080"/>
      <w:u w:val="single"/>
    </w:rPr>
  </w:style>
  <w:style w:type="paragraph" w:customStyle="1" w:styleId="Default">
    <w:name w:val="Default"/>
    <w:rsid w:val="000830AD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character" w:styleId="Boktittel">
    <w:name w:val="Book Title"/>
    <w:basedOn w:val="Standardskriftforavsnitt"/>
    <w:uiPriority w:val="33"/>
    <w:qFormat/>
    <w:rsid w:val="00493FA1"/>
    <w:rPr>
      <w:b/>
      <w:bCs/>
      <w:i/>
      <w:iCs/>
      <w:spacing w:val="5"/>
    </w:rPr>
  </w:style>
  <w:style w:type="paragraph" w:styleId="Listeavsnitt">
    <w:name w:val="List Paragraph"/>
    <w:basedOn w:val="Normal"/>
    <w:uiPriority w:val="34"/>
    <w:qFormat/>
    <w:rsid w:val="00E75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amordningsseksjonen\Kommune&#248;konomi%20og%20modernisering\Skj&#248;nnstilskuddet\2018\Kompensasjonsskj&#248;nn\S&#248;knad%20om%20skj&#248;nnstilskudd%20160916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024BA-7925-4F69-8FE7-64909D1AA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Søknad om skjønnstilskudd 160916</Template>
  <TotalTime>214</TotalTime>
  <Pages>1</Pages>
  <Words>223</Words>
  <Characters>1343</Characters>
  <Application>Microsoft Office Word</Application>
  <DocSecurity>0</DocSecurity>
  <Lines>103</Lines>
  <Paragraphs>104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FYLKESMANNEN I SØR-TRØNDELAG</vt:lpstr>
    </vt:vector>
  </TitlesOfParts>
  <Company>Fylkesmannen i Sør-Trøndelag</Company>
  <LinksUpToDate>false</LinksUpToDate>
  <CharactersWithSpaces>1462</CharactersWithSpaces>
  <SharedDoc>false</SharedDoc>
  <HLinks>
    <vt:vector size="6" baseType="variant">
      <vt:variant>
        <vt:i4>3735552</vt:i4>
      </vt:variant>
      <vt:variant>
        <vt:i4>102</vt:i4>
      </vt:variant>
      <vt:variant>
        <vt:i4>0</vt:i4>
      </vt:variant>
      <vt:variant>
        <vt:i4>5</vt:i4>
      </vt:variant>
      <vt:variant>
        <vt:lpwstr>mailto:skjonnstilskudd@fmst.no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FYLKESMANNEN I SØR-TRØNDELAG</dc:title>
  <dc:creator>Lund, Stule</dc:creator>
  <cp:lastModifiedBy>Lund, Stule</cp:lastModifiedBy>
  <cp:revision>16</cp:revision>
  <cp:lastPrinted>2006-11-09T08:54:00Z</cp:lastPrinted>
  <dcterms:created xsi:type="dcterms:W3CDTF">2021-02-19T10:14:00Z</dcterms:created>
  <dcterms:modified xsi:type="dcterms:W3CDTF">2021-03-10T14:42:00Z</dcterms:modified>
</cp:coreProperties>
</file>